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01" w:rsidRPr="00BD1B7D" w:rsidRDefault="00E67E6C" w:rsidP="00BD1B7D">
      <w:pPr>
        <w:spacing w:line="384" w:lineRule="auto"/>
        <w:rPr>
          <w:b/>
          <w:color w:val="0D0D0D" w:themeColor="text1" w:themeTint="F2"/>
          <w:szCs w:val="28"/>
        </w:rPr>
      </w:pPr>
      <w:r w:rsidRPr="00BD1B7D">
        <w:rPr>
          <w:b/>
          <w:noProof/>
          <w:color w:val="0D0D0D" w:themeColor="text1" w:themeTint="F2"/>
          <w:szCs w:val="28"/>
        </w:rPr>
        <w:t>Эссе</w:t>
      </w:r>
    </w:p>
    <w:p w:rsidR="00A63DA5" w:rsidRPr="00BD1B7D" w:rsidRDefault="00A63DA5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</w:p>
    <w:p w:rsidR="002C1349" w:rsidRPr="00BD1B7D" w:rsidRDefault="002C1349" w:rsidP="00BD1B7D">
      <w:pPr>
        <w:spacing w:line="384" w:lineRule="auto"/>
        <w:rPr>
          <w:color w:val="0D0D0D" w:themeColor="text1" w:themeTint="F2"/>
          <w:szCs w:val="28"/>
        </w:rPr>
      </w:pPr>
      <w:r w:rsidRPr="00BD1B7D">
        <w:rPr>
          <w:i/>
          <w:iCs/>
          <w:color w:val="0D0D0D" w:themeColor="text1" w:themeTint="F2"/>
          <w:szCs w:val="28"/>
        </w:rPr>
        <w:t>Предварительное сообщение:</w:t>
      </w:r>
      <w:r w:rsidRPr="00BD1B7D">
        <w:rPr>
          <w:color w:val="0D0D0D" w:themeColor="text1" w:themeTint="F2"/>
          <w:szCs w:val="28"/>
        </w:rPr>
        <w:t xml:space="preserve"> </w:t>
      </w:r>
    </w:p>
    <w:p w:rsidR="002C1349" w:rsidRPr="00BD1B7D" w:rsidRDefault="002B6EB2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Два месяца назад  я попала под сокращение</w:t>
      </w:r>
      <w:r w:rsidR="003A4D57">
        <w:rPr>
          <w:color w:val="0D0D0D" w:themeColor="text1" w:themeTint="F2"/>
          <w:szCs w:val="28"/>
        </w:rPr>
        <w:t>. В связи с этим начала развиваться тревожность. Кроме того, у меня имеется ипотека, а работу найти нелегко.</w:t>
      </w:r>
    </w:p>
    <w:p w:rsidR="002C1349" w:rsidRPr="00BD1B7D" w:rsidRDefault="002C1349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</w:p>
    <w:p w:rsidR="002C1349" w:rsidRPr="00BD1B7D" w:rsidRDefault="002C1349" w:rsidP="00BD1B7D">
      <w:pPr>
        <w:spacing w:line="384" w:lineRule="auto"/>
        <w:rPr>
          <w:color w:val="0D0D0D" w:themeColor="text1" w:themeTint="F2"/>
          <w:szCs w:val="28"/>
        </w:rPr>
      </w:pPr>
      <w:r w:rsidRPr="00BD1B7D">
        <w:rPr>
          <w:i/>
          <w:iCs/>
          <w:color w:val="0D0D0D" w:themeColor="text1" w:themeTint="F2"/>
          <w:szCs w:val="28"/>
        </w:rPr>
        <w:t xml:space="preserve">Сновидение </w:t>
      </w:r>
    </w:p>
    <w:p w:rsidR="00517F01" w:rsidRPr="00BD1B7D" w:rsidRDefault="00517F01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</w:p>
    <w:p w:rsidR="007C4675" w:rsidRPr="00BD1B7D" w:rsidRDefault="003A4D57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 xml:space="preserve">Мне приснился брат. </w:t>
      </w:r>
      <w:r w:rsidR="00A91858">
        <w:rPr>
          <w:color w:val="0D0D0D" w:themeColor="text1" w:themeTint="F2"/>
          <w:szCs w:val="28"/>
        </w:rPr>
        <w:t>Брат живет от меня далеко. Н</w:t>
      </w:r>
      <w:r w:rsidR="007864AB" w:rsidRPr="00BD1B7D">
        <w:rPr>
          <w:color w:val="0D0D0D" w:themeColor="text1" w:themeTint="F2"/>
          <w:szCs w:val="28"/>
        </w:rPr>
        <w:t xml:space="preserve">аши встречи  не такие </w:t>
      </w:r>
      <w:proofErr w:type="gramStart"/>
      <w:r w:rsidR="007864AB" w:rsidRPr="00BD1B7D">
        <w:rPr>
          <w:color w:val="0D0D0D" w:themeColor="text1" w:themeTint="F2"/>
          <w:szCs w:val="28"/>
        </w:rPr>
        <w:t>частные</w:t>
      </w:r>
      <w:proofErr w:type="gramEnd"/>
      <w:r w:rsidR="007864AB" w:rsidRPr="00BD1B7D">
        <w:rPr>
          <w:color w:val="0D0D0D" w:themeColor="text1" w:themeTint="F2"/>
          <w:szCs w:val="28"/>
        </w:rPr>
        <w:t xml:space="preserve"> как хотелось бы.</w:t>
      </w:r>
      <w:r w:rsidR="008323B0" w:rsidRPr="00BD1B7D">
        <w:rPr>
          <w:color w:val="0D0D0D" w:themeColor="text1" w:themeTint="F2"/>
          <w:szCs w:val="28"/>
        </w:rPr>
        <w:t xml:space="preserve">. </w:t>
      </w:r>
      <w:r w:rsidR="00A91858">
        <w:rPr>
          <w:color w:val="0D0D0D" w:themeColor="text1" w:themeTint="F2"/>
          <w:szCs w:val="28"/>
        </w:rPr>
        <w:t>Он очень добрый и позитивный</w:t>
      </w:r>
      <w:r w:rsidR="007864AB" w:rsidRPr="00BD1B7D">
        <w:rPr>
          <w:color w:val="0D0D0D" w:themeColor="text1" w:themeTint="F2"/>
          <w:szCs w:val="28"/>
        </w:rPr>
        <w:t xml:space="preserve">. </w:t>
      </w:r>
      <w:r w:rsidR="00A91858">
        <w:rPr>
          <w:color w:val="0D0D0D" w:themeColor="text1" w:themeTint="F2"/>
          <w:szCs w:val="28"/>
        </w:rPr>
        <w:t>Но во сне у него был болезненный вид, лицо было бледным, а глаза печальные.</w:t>
      </w:r>
    </w:p>
    <w:p w:rsidR="000B3182" w:rsidRPr="00BD1B7D" w:rsidRDefault="00A91858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Он шел вдоль берега с нашей собакой Жучкой, которая давно уме</w:t>
      </w:r>
      <w:r>
        <w:rPr>
          <w:color w:val="0D0D0D" w:themeColor="text1" w:themeTint="F2"/>
          <w:szCs w:val="28"/>
        </w:rPr>
        <w:t>р</w:t>
      </w:r>
      <w:r>
        <w:rPr>
          <w:color w:val="0D0D0D" w:themeColor="text1" w:themeTint="F2"/>
          <w:szCs w:val="28"/>
        </w:rPr>
        <w:t>ла.</w:t>
      </w:r>
      <w:proofErr w:type="gramStart"/>
      <w:r>
        <w:rPr>
          <w:color w:val="0D0D0D" w:themeColor="text1" w:themeTint="F2"/>
          <w:szCs w:val="28"/>
        </w:rPr>
        <w:t xml:space="preserve"> </w:t>
      </w:r>
      <w:proofErr w:type="gramEnd"/>
      <w:r>
        <w:rPr>
          <w:color w:val="0D0D0D" w:themeColor="text1" w:themeTint="F2"/>
          <w:szCs w:val="28"/>
        </w:rPr>
        <w:t>Мы ее очень любили</w:t>
      </w:r>
      <w:r w:rsidR="007864AB" w:rsidRPr="00BD1B7D">
        <w:rPr>
          <w:color w:val="0D0D0D" w:themeColor="text1" w:themeTint="F2"/>
          <w:szCs w:val="28"/>
        </w:rPr>
        <w:t xml:space="preserve">. </w:t>
      </w:r>
      <w:r>
        <w:rPr>
          <w:color w:val="0D0D0D" w:themeColor="text1" w:themeTint="F2"/>
          <w:szCs w:val="28"/>
        </w:rPr>
        <w:t>Жучка несла в зубах кусочек хлеба</w:t>
      </w:r>
      <w:r w:rsidR="007864AB" w:rsidRPr="00BD1B7D">
        <w:rPr>
          <w:color w:val="0D0D0D" w:themeColor="text1" w:themeTint="F2"/>
          <w:szCs w:val="28"/>
        </w:rPr>
        <w:t>. Так во сне преобладали мрачные цвета и обстановка была весьма удрученной.</w:t>
      </w:r>
    </w:p>
    <w:p w:rsidR="00BD1B7D" w:rsidRPr="00BD1B7D" w:rsidRDefault="00A91858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>
        <w:rPr>
          <w:color w:val="0D0D0D" w:themeColor="text1" w:themeTint="F2"/>
          <w:szCs w:val="28"/>
        </w:rPr>
        <w:t>Небо было чистое, а лучи солнца обрамляли берег.</w:t>
      </w:r>
    </w:p>
    <w:p w:rsidR="000B3182" w:rsidRPr="00BD1B7D" w:rsidRDefault="000B3182" w:rsidP="00BD1B7D">
      <w:pPr>
        <w:spacing w:line="384" w:lineRule="auto"/>
        <w:rPr>
          <w:color w:val="0D0D0D" w:themeColor="text1" w:themeTint="F2"/>
          <w:szCs w:val="28"/>
        </w:rPr>
      </w:pPr>
    </w:p>
    <w:p w:rsidR="002C1349" w:rsidRPr="00BD1B7D" w:rsidRDefault="002C1349" w:rsidP="00BD1B7D">
      <w:pPr>
        <w:spacing w:line="384" w:lineRule="auto"/>
        <w:rPr>
          <w:i/>
          <w:color w:val="0D0D0D" w:themeColor="text1" w:themeTint="F2"/>
          <w:szCs w:val="28"/>
        </w:rPr>
      </w:pPr>
      <w:r w:rsidRPr="00BD1B7D">
        <w:rPr>
          <w:i/>
          <w:color w:val="0D0D0D" w:themeColor="text1" w:themeTint="F2"/>
          <w:szCs w:val="28"/>
        </w:rPr>
        <w:t>Анализ сновидения</w:t>
      </w:r>
    </w:p>
    <w:p w:rsidR="00A91858" w:rsidRPr="00A91858" w:rsidRDefault="00BD1B7D" w:rsidP="00A91858">
      <w:pPr>
        <w:spacing w:line="384" w:lineRule="auto"/>
        <w:rPr>
          <w:rFonts w:ascii="acumin-pro" w:hAnsi="acumin-pro"/>
          <w:color w:val="524F5E"/>
          <w:spacing w:val="4"/>
          <w:szCs w:val="28"/>
        </w:rPr>
      </w:pPr>
      <w:r w:rsidRPr="00BD1B7D">
        <w:rPr>
          <w:rFonts w:ascii="acumin-pro" w:hAnsi="acumin-pro"/>
          <w:color w:val="524F5E"/>
          <w:spacing w:val="4"/>
          <w:szCs w:val="28"/>
        </w:rPr>
        <w:t>Сон о брате предвещает впереди приятные времена. В целом, о</w:t>
      </w:r>
      <w:r w:rsidRPr="00BD1B7D">
        <w:rPr>
          <w:rFonts w:ascii="acumin-pro" w:hAnsi="acumin-pro"/>
          <w:color w:val="524F5E"/>
          <w:spacing w:val="4"/>
          <w:szCs w:val="28"/>
        </w:rPr>
        <w:t>т</w:t>
      </w:r>
      <w:r w:rsidRPr="00BD1B7D">
        <w:rPr>
          <w:rFonts w:ascii="acumin-pro" w:hAnsi="acumin-pro"/>
          <w:color w:val="524F5E"/>
          <w:spacing w:val="4"/>
          <w:szCs w:val="28"/>
        </w:rPr>
        <w:t>ношения с братьями и сестрами в реальной жизни влияют на мир ваших снов, но даже в этом случае сон о брате является хорошим предзнамен</w:t>
      </w:r>
      <w:r w:rsidRPr="00BD1B7D">
        <w:rPr>
          <w:rFonts w:ascii="acumin-pro" w:hAnsi="acumin-pro"/>
          <w:color w:val="524F5E"/>
          <w:spacing w:val="4"/>
          <w:szCs w:val="28"/>
        </w:rPr>
        <w:t>о</w:t>
      </w:r>
      <w:r w:rsidRPr="00BD1B7D">
        <w:rPr>
          <w:rFonts w:ascii="acumin-pro" w:hAnsi="acumin-pro"/>
          <w:color w:val="524F5E"/>
          <w:spacing w:val="4"/>
          <w:szCs w:val="28"/>
        </w:rPr>
        <w:t>ванием, независимо от отношений в реальной жизни. </w:t>
      </w:r>
    </w:p>
    <w:p w:rsidR="00A91858" w:rsidRPr="00BD1B7D" w:rsidRDefault="00A91858" w:rsidP="00A91858">
      <w:pPr>
        <w:spacing w:line="384" w:lineRule="auto"/>
        <w:rPr>
          <w:color w:val="0D0D0D" w:themeColor="text1" w:themeTint="F2"/>
          <w:szCs w:val="28"/>
        </w:rPr>
      </w:pPr>
      <w:r w:rsidRPr="00BD1B7D">
        <w:rPr>
          <w:color w:val="0D0D0D" w:themeColor="text1" w:themeTint="F2"/>
          <w:szCs w:val="28"/>
        </w:rPr>
        <w:t>Образ брата - человек, которого я попросила подстраховать себя в случае потери работы.  Видя брата во сне с болезненными симптомами можно сказать следующее: «Если со мной что-нибудь случится, то он сможет взять на себя некий удар».</w:t>
      </w:r>
    </w:p>
    <w:p w:rsidR="00A91858" w:rsidRPr="00BD1B7D" w:rsidRDefault="00A91858" w:rsidP="00BD1B7D">
      <w:pPr>
        <w:spacing w:line="384" w:lineRule="auto"/>
        <w:rPr>
          <w:color w:val="0D0D0D" w:themeColor="text1" w:themeTint="F2"/>
          <w:szCs w:val="28"/>
        </w:rPr>
      </w:pPr>
    </w:p>
    <w:p w:rsidR="007C4675" w:rsidRPr="00A91858" w:rsidRDefault="007C4675" w:rsidP="00A91858">
      <w:pPr>
        <w:shd w:val="clear" w:color="auto" w:fill="FFFFFF"/>
        <w:spacing w:line="384" w:lineRule="auto"/>
        <w:rPr>
          <w:color w:val="0D0D0D" w:themeColor="text1" w:themeTint="F2"/>
          <w:spacing w:val="4"/>
          <w:szCs w:val="28"/>
        </w:rPr>
      </w:pPr>
      <w:r w:rsidRPr="00BD1B7D">
        <w:rPr>
          <w:color w:val="0D0D0D" w:themeColor="text1" w:themeTint="F2"/>
          <w:spacing w:val="5"/>
          <w:szCs w:val="28"/>
        </w:rPr>
        <w:lastRenderedPageBreak/>
        <w:t>С</w:t>
      </w:r>
      <w:r w:rsidRPr="007C4675">
        <w:rPr>
          <w:color w:val="0D0D0D" w:themeColor="text1" w:themeTint="F2"/>
          <w:spacing w:val="5"/>
          <w:szCs w:val="28"/>
        </w:rPr>
        <w:t xml:space="preserve">обака дружелюбна, это говорит о том, что кто-то на самом деле </w:t>
      </w:r>
      <w:r w:rsidRPr="00BD1B7D">
        <w:rPr>
          <w:color w:val="0D0D0D" w:themeColor="text1" w:themeTint="F2"/>
          <w:spacing w:val="5"/>
          <w:szCs w:val="28"/>
        </w:rPr>
        <w:t>защищает</w:t>
      </w:r>
      <w:r w:rsidRPr="007C4675">
        <w:rPr>
          <w:color w:val="0D0D0D" w:themeColor="text1" w:themeTint="F2"/>
          <w:spacing w:val="5"/>
          <w:szCs w:val="28"/>
        </w:rPr>
        <w:t>.</w:t>
      </w:r>
      <w:r w:rsidRPr="00BD1B7D">
        <w:rPr>
          <w:color w:val="0D0D0D" w:themeColor="text1" w:themeTint="F2"/>
          <w:spacing w:val="5"/>
          <w:szCs w:val="28"/>
        </w:rPr>
        <w:t xml:space="preserve"> </w:t>
      </w:r>
      <w:r w:rsidRPr="007C4675">
        <w:rPr>
          <w:color w:val="0D0D0D" w:themeColor="text1" w:themeTint="F2"/>
          <w:spacing w:val="4"/>
          <w:szCs w:val="28"/>
        </w:rPr>
        <w:t>Собака также может означать веру и товарищеские отнош</w:t>
      </w:r>
      <w:r w:rsidRPr="007C4675">
        <w:rPr>
          <w:color w:val="0D0D0D" w:themeColor="text1" w:themeTint="F2"/>
          <w:spacing w:val="4"/>
          <w:szCs w:val="28"/>
        </w:rPr>
        <w:t>е</w:t>
      </w:r>
      <w:r w:rsidRPr="007C4675">
        <w:rPr>
          <w:color w:val="0D0D0D" w:themeColor="text1" w:themeTint="F2"/>
          <w:spacing w:val="4"/>
          <w:szCs w:val="28"/>
        </w:rPr>
        <w:t>ния. Сон о собаке связан с сил</w:t>
      </w:r>
      <w:r w:rsidRPr="007C4675">
        <w:rPr>
          <w:color w:val="0D0D0D" w:themeColor="text1" w:themeTint="F2"/>
          <w:spacing w:val="4"/>
          <w:szCs w:val="28"/>
        </w:rPr>
        <w:t>ь</w:t>
      </w:r>
      <w:r w:rsidRPr="007C4675">
        <w:rPr>
          <w:color w:val="0D0D0D" w:themeColor="text1" w:themeTint="F2"/>
          <w:spacing w:val="4"/>
          <w:szCs w:val="28"/>
        </w:rPr>
        <w:t>ными эмоциями и обычно указывает на важные жизненные вопросы. </w:t>
      </w:r>
      <w:r w:rsidRPr="00BD1B7D">
        <w:rPr>
          <w:bCs/>
          <w:color w:val="0D0D0D" w:themeColor="text1" w:themeTint="F2"/>
          <w:spacing w:val="4"/>
          <w:szCs w:val="28"/>
        </w:rPr>
        <w:t>Собака во сне символизирует некий защи</w:t>
      </w:r>
      <w:r w:rsidRPr="00BD1B7D">
        <w:rPr>
          <w:bCs/>
          <w:color w:val="0D0D0D" w:themeColor="text1" w:themeTint="F2"/>
          <w:spacing w:val="4"/>
          <w:szCs w:val="28"/>
        </w:rPr>
        <w:t>т</w:t>
      </w:r>
      <w:r w:rsidRPr="00BD1B7D">
        <w:rPr>
          <w:bCs/>
          <w:color w:val="0D0D0D" w:themeColor="text1" w:themeTint="F2"/>
          <w:spacing w:val="4"/>
          <w:szCs w:val="28"/>
        </w:rPr>
        <w:t>ный образ.</w:t>
      </w:r>
      <w:r w:rsidRPr="00BD1B7D">
        <w:rPr>
          <w:color w:val="0D0D0D" w:themeColor="text1" w:themeTint="F2"/>
          <w:szCs w:val="28"/>
        </w:rPr>
        <w:t xml:space="preserve"> </w:t>
      </w:r>
    </w:p>
    <w:p w:rsidR="00BD1B7D" w:rsidRPr="00BD1B7D" w:rsidRDefault="00BD1B7D" w:rsidP="00BD1B7D">
      <w:pPr>
        <w:shd w:val="clear" w:color="auto" w:fill="FFFFFF"/>
        <w:spacing w:line="384" w:lineRule="auto"/>
        <w:rPr>
          <w:color w:val="0D0D0D" w:themeColor="text1" w:themeTint="F2"/>
          <w:spacing w:val="4"/>
          <w:szCs w:val="28"/>
          <w:shd w:val="clear" w:color="auto" w:fill="FFFFFF"/>
        </w:rPr>
      </w:pPr>
      <w:r w:rsidRPr="00BD1B7D">
        <w:rPr>
          <w:color w:val="0D0D0D" w:themeColor="text1" w:themeTint="F2"/>
          <w:spacing w:val="4"/>
          <w:szCs w:val="28"/>
        </w:rPr>
        <w:t>Выгуливать собаку во сне - положительный знак, который означ</w:t>
      </w:r>
      <w:r w:rsidRPr="00BD1B7D">
        <w:rPr>
          <w:color w:val="0D0D0D" w:themeColor="text1" w:themeTint="F2"/>
          <w:spacing w:val="4"/>
          <w:szCs w:val="28"/>
        </w:rPr>
        <w:t>а</w:t>
      </w:r>
      <w:r w:rsidRPr="00BD1B7D">
        <w:rPr>
          <w:color w:val="0D0D0D" w:themeColor="text1" w:themeTint="F2"/>
          <w:spacing w:val="4"/>
          <w:szCs w:val="28"/>
        </w:rPr>
        <w:t>ет, что можно добиться успехов и  жизнь будет высокопродукти</w:t>
      </w:r>
      <w:r w:rsidRPr="00BD1B7D">
        <w:rPr>
          <w:color w:val="0D0D0D" w:themeColor="text1" w:themeTint="F2"/>
          <w:spacing w:val="4"/>
          <w:szCs w:val="28"/>
        </w:rPr>
        <w:t>в</w:t>
      </w:r>
      <w:r w:rsidRPr="00BD1B7D">
        <w:rPr>
          <w:color w:val="0D0D0D" w:themeColor="text1" w:themeTint="F2"/>
          <w:spacing w:val="4"/>
          <w:szCs w:val="28"/>
        </w:rPr>
        <w:t xml:space="preserve">ной. Так что нужно усердно работать, чтобы поддерживать свой образ жизни. Это можно означать ощущение, что вам назначили </w:t>
      </w:r>
      <w:proofErr w:type="gramStart"/>
      <w:r w:rsidRPr="00BD1B7D">
        <w:rPr>
          <w:color w:val="0D0D0D" w:themeColor="text1" w:themeTint="F2"/>
          <w:spacing w:val="4"/>
          <w:szCs w:val="28"/>
        </w:rPr>
        <w:t>ответстве</w:t>
      </w:r>
      <w:r w:rsidRPr="00BD1B7D">
        <w:rPr>
          <w:color w:val="0D0D0D" w:themeColor="text1" w:themeTint="F2"/>
          <w:spacing w:val="4"/>
          <w:szCs w:val="28"/>
        </w:rPr>
        <w:t>н</w:t>
      </w:r>
      <w:r w:rsidRPr="00BD1B7D">
        <w:rPr>
          <w:color w:val="0D0D0D" w:themeColor="text1" w:themeTint="F2"/>
          <w:spacing w:val="4"/>
          <w:szCs w:val="28"/>
        </w:rPr>
        <w:t>ность</w:t>
      </w:r>
      <w:proofErr w:type="gramEnd"/>
      <w:r w:rsidRPr="00BD1B7D">
        <w:rPr>
          <w:color w:val="0D0D0D" w:themeColor="text1" w:themeTint="F2"/>
          <w:spacing w:val="4"/>
          <w:szCs w:val="28"/>
        </w:rPr>
        <w:t xml:space="preserve"> и вы выполняете то, что хотите от жизни, потому что вы сами ко</w:t>
      </w:r>
      <w:r w:rsidRPr="00BD1B7D">
        <w:rPr>
          <w:color w:val="0D0D0D" w:themeColor="text1" w:themeTint="F2"/>
          <w:spacing w:val="4"/>
          <w:szCs w:val="28"/>
        </w:rPr>
        <w:t>н</w:t>
      </w:r>
      <w:r w:rsidRPr="00BD1B7D">
        <w:rPr>
          <w:color w:val="0D0D0D" w:themeColor="text1" w:themeTint="F2"/>
          <w:spacing w:val="4"/>
          <w:szCs w:val="28"/>
        </w:rPr>
        <w:t>тролируете свою рабочую нагрузку. </w:t>
      </w:r>
    </w:p>
    <w:p w:rsidR="00A91858" w:rsidRDefault="000B3182" w:rsidP="00A91858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proofErr w:type="gramStart"/>
      <w:r w:rsidRPr="00BD1B7D">
        <w:rPr>
          <w:color w:val="0D0D0D" w:themeColor="text1" w:themeTint="F2"/>
          <w:szCs w:val="28"/>
        </w:rPr>
        <w:t xml:space="preserve">Моя </w:t>
      </w:r>
      <w:r w:rsidR="006745B9" w:rsidRPr="00BD1B7D">
        <w:rPr>
          <w:color w:val="0D0D0D" w:themeColor="text1" w:themeTint="F2"/>
          <w:szCs w:val="28"/>
        </w:rPr>
        <w:t>брат поражен</w:t>
      </w:r>
      <w:r w:rsidRPr="00BD1B7D">
        <w:rPr>
          <w:color w:val="0D0D0D" w:themeColor="text1" w:themeTint="F2"/>
          <w:szCs w:val="28"/>
        </w:rPr>
        <w:t xml:space="preserve"> болезнью, это может означать, что есть какая-то злокачественная сила, которая разрывает на части и заставляет идти ра</w:t>
      </w:r>
      <w:r w:rsidRPr="00BD1B7D">
        <w:rPr>
          <w:color w:val="0D0D0D" w:themeColor="text1" w:themeTint="F2"/>
          <w:szCs w:val="28"/>
        </w:rPr>
        <w:t>з</w:t>
      </w:r>
      <w:r w:rsidRPr="00BD1B7D">
        <w:rPr>
          <w:color w:val="0D0D0D" w:themeColor="text1" w:themeTint="F2"/>
          <w:szCs w:val="28"/>
        </w:rPr>
        <w:t>ными путями, несмотря на тесную связь, которую мы создали  годами и близостью, которой мы все наслаждаетесь друг с другом.</w:t>
      </w:r>
      <w:proofErr w:type="gramEnd"/>
      <w:r w:rsidRPr="00BD1B7D">
        <w:rPr>
          <w:color w:val="0D0D0D" w:themeColor="text1" w:themeTint="F2"/>
          <w:szCs w:val="28"/>
        </w:rPr>
        <w:t xml:space="preserve"> </w:t>
      </w:r>
      <w:r w:rsidR="00A91858">
        <w:rPr>
          <w:color w:val="0D0D0D" w:themeColor="text1" w:themeTint="F2"/>
          <w:szCs w:val="28"/>
        </w:rPr>
        <w:t xml:space="preserve"> </w:t>
      </w:r>
      <w:r w:rsidRPr="00A91858">
        <w:rPr>
          <w:color w:val="0D0D0D" w:themeColor="text1" w:themeTint="F2"/>
          <w:szCs w:val="28"/>
        </w:rPr>
        <w:t xml:space="preserve">Так или </w:t>
      </w:r>
      <w:proofErr w:type="gramStart"/>
      <w:r w:rsidRPr="00A91858">
        <w:rPr>
          <w:color w:val="0D0D0D" w:themeColor="text1" w:themeTint="F2"/>
          <w:szCs w:val="28"/>
        </w:rPr>
        <w:t>иначе</w:t>
      </w:r>
      <w:proofErr w:type="gramEnd"/>
      <w:r w:rsidRPr="00A91858">
        <w:rPr>
          <w:color w:val="0D0D0D" w:themeColor="text1" w:themeTint="F2"/>
          <w:szCs w:val="28"/>
        </w:rPr>
        <w:t xml:space="preserve"> мой страх </w:t>
      </w:r>
      <w:r w:rsidR="006745B9" w:rsidRPr="00A91858">
        <w:rPr>
          <w:color w:val="0D0D0D" w:themeColor="text1" w:themeTint="F2"/>
          <w:szCs w:val="28"/>
        </w:rPr>
        <w:t xml:space="preserve">потери работы </w:t>
      </w:r>
      <w:r w:rsidRPr="00A91858">
        <w:rPr>
          <w:color w:val="0D0D0D" w:themeColor="text1" w:themeTint="F2"/>
          <w:szCs w:val="28"/>
        </w:rPr>
        <w:t>отразился на моем состоя</w:t>
      </w:r>
      <w:r w:rsidR="00A91858">
        <w:rPr>
          <w:color w:val="0D0D0D" w:themeColor="text1" w:themeTint="F2"/>
          <w:szCs w:val="28"/>
        </w:rPr>
        <w:t>нии и проявился во сне</w:t>
      </w:r>
    </w:p>
    <w:p w:rsidR="00A91858" w:rsidRDefault="0030014F" w:rsidP="00A91858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 w:rsidRPr="00A91858">
        <w:rPr>
          <w:color w:val="0D0D0D" w:themeColor="text1" w:themeTint="F2"/>
          <w:szCs w:val="28"/>
        </w:rPr>
        <w:t>Теперь попробуем рассмотреть цвета.</w:t>
      </w:r>
    </w:p>
    <w:p w:rsidR="0030014F" w:rsidRPr="00A91858" w:rsidRDefault="0030014F" w:rsidP="00A91858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 w:rsidRPr="00A91858">
        <w:rPr>
          <w:color w:val="0D0D0D" w:themeColor="text1" w:themeTint="F2"/>
          <w:szCs w:val="28"/>
        </w:rPr>
        <w:t>Любой цвет является жизненно ва</w:t>
      </w:r>
      <w:r w:rsidRPr="00A91858">
        <w:rPr>
          <w:color w:val="0D0D0D" w:themeColor="text1" w:themeTint="F2"/>
          <w:szCs w:val="28"/>
        </w:rPr>
        <w:t>ж</w:t>
      </w:r>
      <w:r w:rsidRPr="00A91858">
        <w:rPr>
          <w:color w:val="0D0D0D" w:themeColor="text1" w:themeTint="F2"/>
          <w:szCs w:val="28"/>
        </w:rPr>
        <w:t>ной частью символики мечты, и это происходит из-за духовной частоты подачи цветовой рекламы в сост</w:t>
      </w:r>
      <w:r w:rsidRPr="00A91858">
        <w:rPr>
          <w:color w:val="0D0D0D" w:themeColor="text1" w:themeTint="F2"/>
          <w:szCs w:val="28"/>
        </w:rPr>
        <w:t>о</w:t>
      </w:r>
      <w:r w:rsidRPr="00A91858">
        <w:rPr>
          <w:color w:val="0D0D0D" w:themeColor="text1" w:themeTint="F2"/>
          <w:szCs w:val="28"/>
        </w:rPr>
        <w:t xml:space="preserve">янии </w:t>
      </w:r>
    </w:p>
    <w:p w:rsidR="006745B9" w:rsidRPr="00BD1B7D" w:rsidRDefault="006745B9" w:rsidP="00BD1B7D">
      <w:pPr>
        <w:spacing w:line="384" w:lineRule="auto"/>
        <w:rPr>
          <w:color w:val="0D0D0D" w:themeColor="text1" w:themeTint="F2"/>
          <w:szCs w:val="28"/>
        </w:rPr>
      </w:pPr>
      <w:r w:rsidRPr="00BD1B7D">
        <w:rPr>
          <w:color w:val="0D0D0D" w:themeColor="text1" w:themeTint="F2"/>
          <w:szCs w:val="28"/>
        </w:rPr>
        <w:t>Сны с серым цветом тесно связаны с личным переживанием того, что человек упускает что-то или чувствует себя обманутым.</w:t>
      </w:r>
    </w:p>
    <w:p w:rsidR="007C4675" w:rsidRPr="00BD1B7D" w:rsidRDefault="006745B9" w:rsidP="00BD1B7D">
      <w:pPr>
        <w:spacing w:line="384" w:lineRule="auto"/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</w:pP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Серый, по сути, самый загадочный из всех цветов, и он почти ко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н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сультант по средствам корректировки и адаптации, которые можно изм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е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нить в жизни человека. </w:t>
      </w:r>
      <w:proofErr w:type="gramStart"/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Тем не менее, это изменение является таким огромным изменением для человека, что это очень быстрый путь от одного конца к другому (от белого к черному - от жизни к смерти), и это путеш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е</w:t>
      </w:r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lastRenderedPageBreak/>
        <w:t>ствие проходит между двумя проблемами.</w:t>
      </w:r>
      <w:proofErr w:type="gramEnd"/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>Серый</w:t>
      </w:r>
      <w:proofErr w:type="gramEnd"/>
      <w:r w:rsidRPr="00BD1B7D">
        <w:rPr>
          <w:color w:val="0D0D0D" w:themeColor="text1" w:themeTint="F2"/>
          <w:szCs w:val="28"/>
          <w:bdr w:val="none" w:sz="0" w:space="0" w:color="auto" w:frame="1"/>
          <w:shd w:val="clear" w:color="auto" w:fill="FFFFFF"/>
        </w:rPr>
        <w:t xml:space="preserve"> - это место встречи двух противоположностей (черного и белого). </w:t>
      </w:r>
    </w:p>
    <w:p w:rsidR="0030014F" w:rsidRPr="00BD1B7D" w:rsidRDefault="0030014F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 w:rsidRPr="00BD1B7D">
        <w:rPr>
          <w:color w:val="0D0D0D" w:themeColor="text1" w:themeTint="F2"/>
          <w:szCs w:val="28"/>
        </w:rPr>
        <w:t>Желтый цвет имеет как положительные, так и отрицательные знач</w:t>
      </w:r>
      <w:r w:rsidRPr="00BD1B7D">
        <w:rPr>
          <w:color w:val="0D0D0D" w:themeColor="text1" w:themeTint="F2"/>
          <w:szCs w:val="28"/>
        </w:rPr>
        <w:t>е</w:t>
      </w:r>
      <w:r w:rsidRPr="00BD1B7D">
        <w:rPr>
          <w:color w:val="0D0D0D" w:themeColor="text1" w:themeTint="F2"/>
          <w:szCs w:val="28"/>
        </w:rPr>
        <w:t>ния.  Сон не очень приятен, цвет представляет собой обман, позор, пред</w:t>
      </w:r>
      <w:r w:rsidRPr="00BD1B7D">
        <w:rPr>
          <w:color w:val="0D0D0D" w:themeColor="text1" w:themeTint="F2"/>
          <w:szCs w:val="28"/>
        </w:rPr>
        <w:t>а</w:t>
      </w:r>
      <w:r w:rsidRPr="00BD1B7D">
        <w:rPr>
          <w:color w:val="0D0D0D" w:themeColor="text1" w:themeTint="F2"/>
          <w:szCs w:val="28"/>
        </w:rPr>
        <w:t xml:space="preserve">тельство, трусость и болезнь.  </w:t>
      </w:r>
    </w:p>
    <w:p w:rsidR="0030014F" w:rsidRPr="00BD1B7D" w:rsidRDefault="0030014F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 w:rsidRPr="00BD1B7D">
        <w:rPr>
          <w:color w:val="0D0D0D" w:themeColor="text1" w:themeTint="F2"/>
          <w:szCs w:val="28"/>
        </w:rPr>
        <w:t>Это говорит о том, что есть страх или неспособность принять реш</w:t>
      </w:r>
      <w:r w:rsidRPr="00BD1B7D">
        <w:rPr>
          <w:color w:val="0D0D0D" w:themeColor="text1" w:themeTint="F2"/>
          <w:szCs w:val="28"/>
        </w:rPr>
        <w:t>е</w:t>
      </w:r>
      <w:r w:rsidRPr="00BD1B7D">
        <w:rPr>
          <w:color w:val="0D0D0D" w:themeColor="text1" w:themeTint="F2"/>
          <w:szCs w:val="28"/>
        </w:rPr>
        <w:t>ние или принять меры.  Мое</w:t>
      </w:r>
      <w:r w:rsidR="006745B9" w:rsidRPr="00BD1B7D">
        <w:rPr>
          <w:color w:val="0D0D0D" w:themeColor="text1" w:themeTint="F2"/>
          <w:szCs w:val="28"/>
        </w:rPr>
        <w:t xml:space="preserve"> </w:t>
      </w:r>
      <w:r w:rsidRPr="00BD1B7D">
        <w:rPr>
          <w:color w:val="0D0D0D" w:themeColor="text1" w:themeTint="F2"/>
          <w:szCs w:val="28"/>
        </w:rPr>
        <w:t xml:space="preserve">желание порадовать других </w:t>
      </w:r>
      <w:r w:rsidR="006745B9" w:rsidRPr="00BD1B7D">
        <w:rPr>
          <w:color w:val="0D0D0D" w:themeColor="text1" w:themeTint="F2"/>
          <w:szCs w:val="28"/>
        </w:rPr>
        <w:t>предполагает риск пожертвовать</w:t>
      </w:r>
      <w:r w:rsidRPr="00BD1B7D">
        <w:rPr>
          <w:color w:val="0D0D0D" w:themeColor="text1" w:themeTint="F2"/>
          <w:szCs w:val="28"/>
        </w:rPr>
        <w:t xml:space="preserve"> своими потребностями и счастьем.  В результате я м</w:t>
      </w:r>
      <w:r w:rsidRPr="00BD1B7D">
        <w:rPr>
          <w:color w:val="0D0D0D" w:themeColor="text1" w:themeTint="F2"/>
          <w:szCs w:val="28"/>
        </w:rPr>
        <w:t>о</w:t>
      </w:r>
      <w:r w:rsidRPr="00BD1B7D">
        <w:rPr>
          <w:color w:val="0D0D0D" w:themeColor="text1" w:themeTint="F2"/>
          <w:szCs w:val="28"/>
        </w:rPr>
        <w:t>гу испытать много неудач.</w:t>
      </w:r>
    </w:p>
    <w:p w:rsidR="000B3182" w:rsidRPr="00BD1B7D" w:rsidRDefault="000B3182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bookmarkStart w:id="0" w:name="_GoBack"/>
      <w:bookmarkEnd w:id="0"/>
      <w:r w:rsidRPr="00BD1B7D">
        <w:rPr>
          <w:color w:val="0D0D0D" w:themeColor="text1" w:themeTint="F2"/>
          <w:szCs w:val="28"/>
        </w:rPr>
        <w:t xml:space="preserve">Во сне я увидела ясную, ровную, текущую реку, это означает, что скоро я могу преуспеть в чем-то, а именно это может быть </w:t>
      </w:r>
      <w:r w:rsidR="006745B9" w:rsidRPr="00BD1B7D">
        <w:rPr>
          <w:color w:val="0D0D0D" w:themeColor="text1" w:themeTint="F2"/>
          <w:szCs w:val="28"/>
        </w:rPr>
        <w:t>мне подверне</w:t>
      </w:r>
      <w:r w:rsidR="006745B9" w:rsidRPr="00BD1B7D">
        <w:rPr>
          <w:color w:val="0D0D0D" w:themeColor="text1" w:themeTint="F2"/>
          <w:szCs w:val="28"/>
        </w:rPr>
        <w:t>т</w:t>
      </w:r>
      <w:r w:rsidR="006745B9" w:rsidRPr="00BD1B7D">
        <w:rPr>
          <w:color w:val="0D0D0D" w:themeColor="text1" w:themeTint="F2"/>
          <w:szCs w:val="28"/>
        </w:rPr>
        <w:t>ся работа лучше</w:t>
      </w:r>
      <w:r w:rsidRPr="00BD1B7D">
        <w:rPr>
          <w:color w:val="0D0D0D" w:themeColor="text1" w:themeTint="F2"/>
          <w:szCs w:val="28"/>
        </w:rPr>
        <w:t>.  Это также считается хорошим предзнаменованием, к</w:t>
      </w:r>
      <w:r w:rsidRPr="00BD1B7D">
        <w:rPr>
          <w:color w:val="0D0D0D" w:themeColor="text1" w:themeTint="F2"/>
          <w:szCs w:val="28"/>
        </w:rPr>
        <w:t>о</w:t>
      </w:r>
      <w:r w:rsidRPr="00BD1B7D">
        <w:rPr>
          <w:color w:val="0D0D0D" w:themeColor="text1" w:themeTint="F2"/>
          <w:szCs w:val="28"/>
        </w:rPr>
        <w:t xml:space="preserve">торое приносит процветание и удачу.  </w:t>
      </w:r>
    </w:p>
    <w:p w:rsidR="000B3182" w:rsidRPr="00BD1B7D" w:rsidRDefault="000B3182" w:rsidP="00BD1B7D">
      <w:pPr>
        <w:pStyle w:val="ac"/>
        <w:spacing w:line="384" w:lineRule="auto"/>
        <w:ind w:left="57"/>
        <w:rPr>
          <w:color w:val="0D0D0D" w:themeColor="text1" w:themeTint="F2"/>
          <w:szCs w:val="28"/>
        </w:rPr>
      </w:pPr>
      <w:r w:rsidRPr="00BD1B7D">
        <w:rPr>
          <w:color w:val="0D0D0D" w:themeColor="text1" w:themeTint="F2"/>
          <w:szCs w:val="28"/>
        </w:rPr>
        <w:t>Течение реки может говорить и о том, что я могу выйти и открыть для себя счастье в некоторых видах деятельности или предаться новому заданию, чтобы избавиться от чего-то.  В общем, хорошо иметь спокойные речные сны, потому что это, по крайней мере, ничего не значит в отриц</w:t>
      </w:r>
      <w:r w:rsidRPr="00BD1B7D">
        <w:rPr>
          <w:color w:val="0D0D0D" w:themeColor="text1" w:themeTint="F2"/>
          <w:szCs w:val="28"/>
        </w:rPr>
        <w:t>а</w:t>
      </w:r>
      <w:r w:rsidRPr="00BD1B7D">
        <w:rPr>
          <w:color w:val="0D0D0D" w:themeColor="text1" w:themeTint="F2"/>
          <w:szCs w:val="28"/>
        </w:rPr>
        <w:t xml:space="preserve">нии, но не стоит игнорировать ситуации вокруг.  Река может говорить о времени. Так же как и </w:t>
      </w:r>
      <w:proofErr w:type="gramStart"/>
      <w:r w:rsidRPr="00BD1B7D">
        <w:rPr>
          <w:color w:val="0D0D0D" w:themeColor="text1" w:themeTint="F2"/>
          <w:szCs w:val="28"/>
        </w:rPr>
        <w:t>время</w:t>
      </w:r>
      <w:proofErr w:type="gramEnd"/>
      <w:r w:rsidRPr="00BD1B7D">
        <w:rPr>
          <w:color w:val="0D0D0D" w:themeColor="text1" w:themeTint="F2"/>
          <w:szCs w:val="28"/>
        </w:rPr>
        <w:t xml:space="preserve"> она медленно течет, но не останавливается. Иначе говоря для того, чтобы ситуация </w:t>
      </w:r>
      <w:r w:rsidR="006745B9" w:rsidRPr="00BD1B7D">
        <w:rPr>
          <w:color w:val="0D0D0D" w:themeColor="text1" w:themeTint="F2"/>
          <w:szCs w:val="28"/>
        </w:rPr>
        <w:t>с моими</w:t>
      </w:r>
      <w:r w:rsidRPr="00BD1B7D">
        <w:rPr>
          <w:color w:val="0D0D0D" w:themeColor="text1" w:themeTint="F2"/>
          <w:szCs w:val="28"/>
        </w:rPr>
        <w:t xml:space="preserve"> переживаниями разреш</w:t>
      </w:r>
      <w:r w:rsidRPr="00BD1B7D">
        <w:rPr>
          <w:color w:val="0D0D0D" w:themeColor="text1" w:themeTint="F2"/>
          <w:szCs w:val="28"/>
        </w:rPr>
        <w:t>и</w:t>
      </w:r>
      <w:r w:rsidRPr="00BD1B7D">
        <w:rPr>
          <w:color w:val="0D0D0D" w:themeColor="text1" w:themeTint="F2"/>
          <w:szCs w:val="28"/>
        </w:rPr>
        <w:t>лась, нужно время.</w:t>
      </w:r>
    </w:p>
    <w:sectPr w:rsidR="000B3182" w:rsidRPr="00BD1B7D" w:rsidSect="0030014F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54D" w:rsidRDefault="00A0154D" w:rsidP="00EA5182">
      <w:pPr>
        <w:spacing w:line="240" w:lineRule="auto"/>
      </w:pPr>
      <w:r>
        <w:separator/>
      </w:r>
    </w:p>
  </w:endnote>
  <w:endnote w:type="continuationSeparator" w:id="0">
    <w:p w:rsidR="00A0154D" w:rsidRDefault="00A0154D" w:rsidP="00EA5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umin-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54D" w:rsidRDefault="00A0154D" w:rsidP="00EA5182">
      <w:pPr>
        <w:spacing w:line="240" w:lineRule="auto"/>
      </w:pPr>
      <w:r>
        <w:separator/>
      </w:r>
    </w:p>
  </w:footnote>
  <w:footnote w:type="continuationSeparator" w:id="0">
    <w:p w:rsidR="00A0154D" w:rsidRDefault="00A0154D" w:rsidP="00EA5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182" w:rsidRDefault="00EA5182" w:rsidP="00EA5182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1858">
      <w:rPr>
        <w:noProof/>
      </w:rPr>
      <w:t>2</w:t>
    </w:r>
    <w:r>
      <w:fldChar w:fldCharType="end"/>
    </w:r>
  </w:p>
  <w:p w:rsidR="00EA5182" w:rsidRDefault="00EA51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846"/>
    <w:multiLevelType w:val="hybridMultilevel"/>
    <w:tmpl w:val="64744534"/>
    <w:lvl w:ilvl="0" w:tplc="19761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740926"/>
    <w:multiLevelType w:val="multilevel"/>
    <w:tmpl w:val="517C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B31A5"/>
    <w:multiLevelType w:val="multilevel"/>
    <w:tmpl w:val="A1AE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73BE0"/>
    <w:multiLevelType w:val="multilevel"/>
    <w:tmpl w:val="82B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4250A6"/>
    <w:multiLevelType w:val="hybridMultilevel"/>
    <w:tmpl w:val="66566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58"/>
    <w:rsid w:val="0000718F"/>
    <w:rsid w:val="00015AF6"/>
    <w:rsid w:val="00020309"/>
    <w:rsid w:val="0002260D"/>
    <w:rsid w:val="0002349B"/>
    <w:rsid w:val="000278A3"/>
    <w:rsid w:val="00032293"/>
    <w:rsid w:val="00041102"/>
    <w:rsid w:val="00067CBB"/>
    <w:rsid w:val="00074A52"/>
    <w:rsid w:val="000813CB"/>
    <w:rsid w:val="0008209F"/>
    <w:rsid w:val="0008785E"/>
    <w:rsid w:val="0009425C"/>
    <w:rsid w:val="000A4F01"/>
    <w:rsid w:val="000A74E7"/>
    <w:rsid w:val="000B1BCC"/>
    <w:rsid w:val="000B2DE0"/>
    <w:rsid w:val="000B3182"/>
    <w:rsid w:val="000D7083"/>
    <w:rsid w:val="000E336D"/>
    <w:rsid w:val="000E371A"/>
    <w:rsid w:val="000E718A"/>
    <w:rsid w:val="000F3545"/>
    <w:rsid w:val="000F6DFE"/>
    <w:rsid w:val="00100CF8"/>
    <w:rsid w:val="00100FDE"/>
    <w:rsid w:val="001060EA"/>
    <w:rsid w:val="001167ED"/>
    <w:rsid w:val="00124C3D"/>
    <w:rsid w:val="001354B4"/>
    <w:rsid w:val="0014079B"/>
    <w:rsid w:val="0014630C"/>
    <w:rsid w:val="00153397"/>
    <w:rsid w:val="001577FA"/>
    <w:rsid w:val="0016090B"/>
    <w:rsid w:val="00161EF2"/>
    <w:rsid w:val="00163B7E"/>
    <w:rsid w:val="00166890"/>
    <w:rsid w:val="00176CDB"/>
    <w:rsid w:val="0018294B"/>
    <w:rsid w:val="00184CDA"/>
    <w:rsid w:val="00190107"/>
    <w:rsid w:val="00191C8D"/>
    <w:rsid w:val="001930EC"/>
    <w:rsid w:val="001D58CD"/>
    <w:rsid w:val="001F1912"/>
    <w:rsid w:val="001F63E8"/>
    <w:rsid w:val="002068FC"/>
    <w:rsid w:val="00210CDA"/>
    <w:rsid w:val="00217434"/>
    <w:rsid w:val="00221574"/>
    <w:rsid w:val="002260E7"/>
    <w:rsid w:val="00235957"/>
    <w:rsid w:val="00236549"/>
    <w:rsid w:val="00247893"/>
    <w:rsid w:val="00286E35"/>
    <w:rsid w:val="00297B18"/>
    <w:rsid w:val="002A00EC"/>
    <w:rsid w:val="002A52FA"/>
    <w:rsid w:val="002B5171"/>
    <w:rsid w:val="002B6EB2"/>
    <w:rsid w:val="002C1349"/>
    <w:rsid w:val="002C337A"/>
    <w:rsid w:val="002D059B"/>
    <w:rsid w:val="002D5228"/>
    <w:rsid w:val="002E2C66"/>
    <w:rsid w:val="002E4A69"/>
    <w:rsid w:val="002E7780"/>
    <w:rsid w:val="002F5FAF"/>
    <w:rsid w:val="0030014F"/>
    <w:rsid w:val="003008B4"/>
    <w:rsid w:val="00300E68"/>
    <w:rsid w:val="00302DA3"/>
    <w:rsid w:val="00314498"/>
    <w:rsid w:val="0032600A"/>
    <w:rsid w:val="00344E19"/>
    <w:rsid w:val="00346466"/>
    <w:rsid w:val="00364A08"/>
    <w:rsid w:val="00375144"/>
    <w:rsid w:val="00381BED"/>
    <w:rsid w:val="003939B3"/>
    <w:rsid w:val="003A36E0"/>
    <w:rsid w:val="003A4D57"/>
    <w:rsid w:val="003A51DB"/>
    <w:rsid w:val="003C5BD3"/>
    <w:rsid w:val="003C6656"/>
    <w:rsid w:val="003C6A04"/>
    <w:rsid w:val="003D0BF2"/>
    <w:rsid w:val="003D1666"/>
    <w:rsid w:val="003D4025"/>
    <w:rsid w:val="003E55AF"/>
    <w:rsid w:val="003E7EFE"/>
    <w:rsid w:val="003F032D"/>
    <w:rsid w:val="00404D92"/>
    <w:rsid w:val="00405DBA"/>
    <w:rsid w:val="00417439"/>
    <w:rsid w:val="00422241"/>
    <w:rsid w:val="00431720"/>
    <w:rsid w:val="004415B7"/>
    <w:rsid w:val="00445904"/>
    <w:rsid w:val="00452304"/>
    <w:rsid w:val="0045333A"/>
    <w:rsid w:val="004735B5"/>
    <w:rsid w:val="00476E55"/>
    <w:rsid w:val="00495EBE"/>
    <w:rsid w:val="004A293E"/>
    <w:rsid w:val="004A7A71"/>
    <w:rsid w:val="004B320E"/>
    <w:rsid w:val="004B6D78"/>
    <w:rsid w:val="004C226A"/>
    <w:rsid w:val="004D49E1"/>
    <w:rsid w:val="004F2073"/>
    <w:rsid w:val="00505E25"/>
    <w:rsid w:val="00506FEE"/>
    <w:rsid w:val="00507D96"/>
    <w:rsid w:val="00510AFB"/>
    <w:rsid w:val="00514A64"/>
    <w:rsid w:val="00517F01"/>
    <w:rsid w:val="005215A4"/>
    <w:rsid w:val="005275B3"/>
    <w:rsid w:val="0053623F"/>
    <w:rsid w:val="00536897"/>
    <w:rsid w:val="005454C2"/>
    <w:rsid w:val="00551E47"/>
    <w:rsid w:val="0056786E"/>
    <w:rsid w:val="0057089B"/>
    <w:rsid w:val="0057128A"/>
    <w:rsid w:val="00572B76"/>
    <w:rsid w:val="00575F24"/>
    <w:rsid w:val="00581C61"/>
    <w:rsid w:val="00594344"/>
    <w:rsid w:val="005A3019"/>
    <w:rsid w:val="005A44AE"/>
    <w:rsid w:val="005A46F7"/>
    <w:rsid w:val="005D29E8"/>
    <w:rsid w:val="005D6B39"/>
    <w:rsid w:val="005E5FD3"/>
    <w:rsid w:val="005E6471"/>
    <w:rsid w:val="005F67D9"/>
    <w:rsid w:val="00603CE5"/>
    <w:rsid w:val="00604709"/>
    <w:rsid w:val="00613334"/>
    <w:rsid w:val="00613C8C"/>
    <w:rsid w:val="00621B70"/>
    <w:rsid w:val="00633545"/>
    <w:rsid w:val="00637651"/>
    <w:rsid w:val="00663336"/>
    <w:rsid w:val="006745B9"/>
    <w:rsid w:val="006747B8"/>
    <w:rsid w:val="00681ACF"/>
    <w:rsid w:val="00692B7C"/>
    <w:rsid w:val="0069526A"/>
    <w:rsid w:val="00696070"/>
    <w:rsid w:val="006D5E30"/>
    <w:rsid w:val="006E5AB9"/>
    <w:rsid w:val="006E6D6E"/>
    <w:rsid w:val="006F62E2"/>
    <w:rsid w:val="007001F7"/>
    <w:rsid w:val="00704BE9"/>
    <w:rsid w:val="00710731"/>
    <w:rsid w:val="00715DED"/>
    <w:rsid w:val="0071768F"/>
    <w:rsid w:val="00724322"/>
    <w:rsid w:val="00725BCB"/>
    <w:rsid w:val="007429FF"/>
    <w:rsid w:val="0077753A"/>
    <w:rsid w:val="007864AB"/>
    <w:rsid w:val="0078700B"/>
    <w:rsid w:val="00796837"/>
    <w:rsid w:val="007B7C99"/>
    <w:rsid w:val="007C4675"/>
    <w:rsid w:val="007E75AB"/>
    <w:rsid w:val="00802312"/>
    <w:rsid w:val="008031BE"/>
    <w:rsid w:val="00825A79"/>
    <w:rsid w:val="008323B0"/>
    <w:rsid w:val="00834490"/>
    <w:rsid w:val="008463D3"/>
    <w:rsid w:val="00852AFF"/>
    <w:rsid w:val="008611EE"/>
    <w:rsid w:val="00866616"/>
    <w:rsid w:val="008673E9"/>
    <w:rsid w:val="0087024D"/>
    <w:rsid w:val="008743BC"/>
    <w:rsid w:val="0089309E"/>
    <w:rsid w:val="008A0EC5"/>
    <w:rsid w:val="008A2774"/>
    <w:rsid w:val="008A4898"/>
    <w:rsid w:val="008A50D3"/>
    <w:rsid w:val="008C7EE4"/>
    <w:rsid w:val="008D1D84"/>
    <w:rsid w:val="008E10DF"/>
    <w:rsid w:val="008E5469"/>
    <w:rsid w:val="00914208"/>
    <w:rsid w:val="00914A98"/>
    <w:rsid w:val="00915D7F"/>
    <w:rsid w:val="009208C2"/>
    <w:rsid w:val="00923BD0"/>
    <w:rsid w:val="00930AAC"/>
    <w:rsid w:val="0097553D"/>
    <w:rsid w:val="0098231A"/>
    <w:rsid w:val="00995A3F"/>
    <w:rsid w:val="009A225D"/>
    <w:rsid w:val="009A239D"/>
    <w:rsid w:val="009B6958"/>
    <w:rsid w:val="009C03E8"/>
    <w:rsid w:val="009C1C84"/>
    <w:rsid w:val="009C6950"/>
    <w:rsid w:val="009C7323"/>
    <w:rsid w:val="009D05E9"/>
    <w:rsid w:val="009D716E"/>
    <w:rsid w:val="009E12B2"/>
    <w:rsid w:val="009F0F50"/>
    <w:rsid w:val="009F14A6"/>
    <w:rsid w:val="009F40C3"/>
    <w:rsid w:val="00A0154D"/>
    <w:rsid w:val="00A127BA"/>
    <w:rsid w:val="00A510F6"/>
    <w:rsid w:val="00A6119B"/>
    <w:rsid w:val="00A63DA5"/>
    <w:rsid w:val="00A82104"/>
    <w:rsid w:val="00A865DE"/>
    <w:rsid w:val="00A90433"/>
    <w:rsid w:val="00A91858"/>
    <w:rsid w:val="00A92CD7"/>
    <w:rsid w:val="00AA53A2"/>
    <w:rsid w:val="00AB4897"/>
    <w:rsid w:val="00AC1BC0"/>
    <w:rsid w:val="00AC4C3E"/>
    <w:rsid w:val="00AC7A06"/>
    <w:rsid w:val="00AE143E"/>
    <w:rsid w:val="00AF558A"/>
    <w:rsid w:val="00B10102"/>
    <w:rsid w:val="00B13E14"/>
    <w:rsid w:val="00B16F16"/>
    <w:rsid w:val="00B278E0"/>
    <w:rsid w:val="00B45835"/>
    <w:rsid w:val="00B632E2"/>
    <w:rsid w:val="00B71925"/>
    <w:rsid w:val="00B74AE1"/>
    <w:rsid w:val="00B800F0"/>
    <w:rsid w:val="00B812D1"/>
    <w:rsid w:val="00BA406C"/>
    <w:rsid w:val="00BB7B67"/>
    <w:rsid w:val="00BC386A"/>
    <w:rsid w:val="00BD1B7D"/>
    <w:rsid w:val="00BD6A4D"/>
    <w:rsid w:val="00BF2472"/>
    <w:rsid w:val="00BF32FF"/>
    <w:rsid w:val="00C06CA3"/>
    <w:rsid w:val="00C16A35"/>
    <w:rsid w:val="00C25FAB"/>
    <w:rsid w:val="00C26832"/>
    <w:rsid w:val="00C3509B"/>
    <w:rsid w:val="00C5006C"/>
    <w:rsid w:val="00C569E7"/>
    <w:rsid w:val="00C64DC1"/>
    <w:rsid w:val="00C65E61"/>
    <w:rsid w:val="00C71A05"/>
    <w:rsid w:val="00C743E9"/>
    <w:rsid w:val="00C7687D"/>
    <w:rsid w:val="00C82A02"/>
    <w:rsid w:val="00C86D26"/>
    <w:rsid w:val="00CB06A4"/>
    <w:rsid w:val="00CB1547"/>
    <w:rsid w:val="00CB5ABA"/>
    <w:rsid w:val="00CD44C4"/>
    <w:rsid w:val="00CD60AE"/>
    <w:rsid w:val="00CE332D"/>
    <w:rsid w:val="00CF679F"/>
    <w:rsid w:val="00D20878"/>
    <w:rsid w:val="00D21582"/>
    <w:rsid w:val="00D23306"/>
    <w:rsid w:val="00D3379E"/>
    <w:rsid w:val="00D42260"/>
    <w:rsid w:val="00D43EFD"/>
    <w:rsid w:val="00D51319"/>
    <w:rsid w:val="00D61ED3"/>
    <w:rsid w:val="00D65513"/>
    <w:rsid w:val="00D82640"/>
    <w:rsid w:val="00D85FC3"/>
    <w:rsid w:val="00D91D03"/>
    <w:rsid w:val="00D91E18"/>
    <w:rsid w:val="00D95BE6"/>
    <w:rsid w:val="00DA3B18"/>
    <w:rsid w:val="00DA6DDD"/>
    <w:rsid w:val="00DB4BDD"/>
    <w:rsid w:val="00DC127C"/>
    <w:rsid w:val="00DD7339"/>
    <w:rsid w:val="00DF35A9"/>
    <w:rsid w:val="00DF72AA"/>
    <w:rsid w:val="00E005DC"/>
    <w:rsid w:val="00E01678"/>
    <w:rsid w:val="00E06D2F"/>
    <w:rsid w:val="00E34224"/>
    <w:rsid w:val="00E34DE5"/>
    <w:rsid w:val="00E3591D"/>
    <w:rsid w:val="00E37B3B"/>
    <w:rsid w:val="00E46190"/>
    <w:rsid w:val="00E67E6C"/>
    <w:rsid w:val="00E742F7"/>
    <w:rsid w:val="00E7595F"/>
    <w:rsid w:val="00E820B7"/>
    <w:rsid w:val="00E844AD"/>
    <w:rsid w:val="00E844EB"/>
    <w:rsid w:val="00E90261"/>
    <w:rsid w:val="00E960B5"/>
    <w:rsid w:val="00EA5182"/>
    <w:rsid w:val="00ED5FD8"/>
    <w:rsid w:val="00EE0163"/>
    <w:rsid w:val="00EE3143"/>
    <w:rsid w:val="00EF774C"/>
    <w:rsid w:val="00F03F37"/>
    <w:rsid w:val="00F35721"/>
    <w:rsid w:val="00F41A5B"/>
    <w:rsid w:val="00F4563C"/>
    <w:rsid w:val="00F459DD"/>
    <w:rsid w:val="00F4730A"/>
    <w:rsid w:val="00F53944"/>
    <w:rsid w:val="00F545C2"/>
    <w:rsid w:val="00F574AE"/>
    <w:rsid w:val="00F64BAC"/>
    <w:rsid w:val="00F65A6A"/>
    <w:rsid w:val="00F73F19"/>
    <w:rsid w:val="00F851A5"/>
    <w:rsid w:val="00F944BB"/>
    <w:rsid w:val="00FB6D16"/>
    <w:rsid w:val="00FC4542"/>
    <w:rsid w:val="00FD4077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E9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4BB"/>
    <w:pPr>
      <w:keepNext/>
      <w:spacing w:after="240" w:line="240" w:lineRule="auto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35957"/>
    <w:pPr>
      <w:keepNext/>
      <w:spacing w:before="240" w:after="240"/>
      <w:outlineLvl w:val="1"/>
    </w:pPr>
    <w:rPr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F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44B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35957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A510F6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10F6"/>
  </w:style>
  <w:style w:type="character" w:styleId="a8">
    <w:name w:val="Hyperlink"/>
    <w:uiPriority w:val="99"/>
    <w:unhideWhenUsed/>
    <w:rsid w:val="00A510F6"/>
    <w:rPr>
      <w:color w:val="0000FF"/>
      <w:u w:val="single"/>
    </w:rPr>
  </w:style>
  <w:style w:type="paragraph" w:styleId="a9">
    <w:name w:val="No Spacing"/>
    <w:aliases w:val="Сноски"/>
    <w:uiPriority w:val="1"/>
    <w:qFormat/>
    <w:rsid w:val="00825A79"/>
    <w:pPr>
      <w:jc w:val="both"/>
    </w:pPr>
    <w:rPr>
      <w:rFonts w:ascii="Times New Roman" w:hAnsi="Times New Roman"/>
      <w:szCs w:val="22"/>
    </w:rPr>
  </w:style>
  <w:style w:type="character" w:styleId="aa">
    <w:name w:val="Strong"/>
    <w:uiPriority w:val="22"/>
    <w:qFormat/>
    <w:rsid w:val="009B6958"/>
    <w:rPr>
      <w:b/>
      <w:bCs/>
    </w:rPr>
  </w:style>
  <w:style w:type="paragraph" w:styleId="ab">
    <w:name w:val="Normal (Web)"/>
    <w:basedOn w:val="a"/>
    <w:uiPriority w:val="99"/>
    <w:semiHidden/>
    <w:unhideWhenUsed/>
    <w:rsid w:val="009B6958"/>
    <w:pPr>
      <w:spacing w:after="150" w:line="240" w:lineRule="auto"/>
      <w:ind w:firstLine="0"/>
      <w:jc w:val="left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D208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4F0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0A4F0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A4F0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A4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E9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944BB"/>
    <w:pPr>
      <w:keepNext/>
      <w:spacing w:after="240" w:line="240" w:lineRule="auto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35957"/>
    <w:pPr>
      <w:keepNext/>
      <w:spacing w:before="240" w:after="240"/>
      <w:outlineLvl w:val="1"/>
    </w:pPr>
    <w:rPr>
      <w:b/>
      <w:bCs/>
      <w:iCs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F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944BB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35957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EA518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rsid w:val="00EA5182"/>
    <w:rPr>
      <w:rFonts w:ascii="Times New Roman" w:hAnsi="Times New Roman" w:cs="Times New Roman"/>
      <w:sz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A510F6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10F6"/>
  </w:style>
  <w:style w:type="character" w:styleId="a8">
    <w:name w:val="Hyperlink"/>
    <w:uiPriority w:val="99"/>
    <w:unhideWhenUsed/>
    <w:rsid w:val="00A510F6"/>
    <w:rPr>
      <w:color w:val="0000FF"/>
      <w:u w:val="single"/>
    </w:rPr>
  </w:style>
  <w:style w:type="paragraph" w:styleId="a9">
    <w:name w:val="No Spacing"/>
    <w:aliases w:val="Сноски"/>
    <w:uiPriority w:val="1"/>
    <w:qFormat/>
    <w:rsid w:val="00825A79"/>
    <w:pPr>
      <w:jc w:val="both"/>
    </w:pPr>
    <w:rPr>
      <w:rFonts w:ascii="Times New Roman" w:hAnsi="Times New Roman"/>
      <w:szCs w:val="22"/>
    </w:rPr>
  </w:style>
  <w:style w:type="character" w:styleId="aa">
    <w:name w:val="Strong"/>
    <w:uiPriority w:val="22"/>
    <w:qFormat/>
    <w:rsid w:val="009B6958"/>
    <w:rPr>
      <w:b/>
      <w:bCs/>
    </w:rPr>
  </w:style>
  <w:style w:type="paragraph" w:styleId="ab">
    <w:name w:val="Normal (Web)"/>
    <w:basedOn w:val="a"/>
    <w:uiPriority w:val="99"/>
    <w:semiHidden/>
    <w:unhideWhenUsed/>
    <w:rsid w:val="009B6958"/>
    <w:pPr>
      <w:spacing w:after="150" w:line="240" w:lineRule="auto"/>
      <w:ind w:firstLine="0"/>
      <w:jc w:val="left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D2087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4F01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0A4F0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A4F0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A4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128581">
                              <w:marLeft w:val="0"/>
                              <w:marRight w:val="0"/>
                              <w:marTop w:val="4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09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408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6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2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50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64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90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8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34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66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7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50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7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1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35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17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1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5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4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4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30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651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009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1;&#1086;&#1079;&#1103;&#1081;&#1082;&#1072;\Desktop\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F28A00C-5878-4081-B844-C4F6D677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User</cp:lastModifiedBy>
  <cp:revision>2</cp:revision>
  <dcterms:created xsi:type="dcterms:W3CDTF">2021-10-29T06:46:00Z</dcterms:created>
  <dcterms:modified xsi:type="dcterms:W3CDTF">2021-10-29T06:46:00Z</dcterms:modified>
</cp:coreProperties>
</file>